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4A" w:rsidRPr="005C538A" w:rsidRDefault="00C9184A" w:rsidP="00B52B25">
      <w:pPr>
        <w:pStyle w:val="Default"/>
        <w:jc w:val="center"/>
        <w:rPr>
          <w:rFonts w:ascii="Times New Roman" w:hAnsi="Times New Roman" w:cs="Times New Roman"/>
        </w:rPr>
      </w:pPr>
    </w:p>
    <w:p w:rsidR="00C9184A" w:rsidRPr="005C538A" w:rsidRDefault="00C9184A" w:rsidP="00B52B25">
      <w:pPr>
        <w:pStyle w:val="Default"/>
        <w:jc w:val="center"/>
        <w:rPr>
          <w:rFonts w:ascii="Times New Roman" w:hAnsi="Times New Roman" w:cs="Times New Roman"/>
        </w:rPr>
      </w:pPr>
    </w:p>
    <w:p w:rsidR="00C9184A" w:rsidRPr="005C538A" w:rsidRDefault="00C9184A" w:rsidP="00B52B25">
      <w:pPr>
        <w:pStyle w:val="Default"/>
        <w:jc w:val="center"/>
        <w:rPr>
          <w:rFonts w:ascii="Times New Roman" w:hAnsi="Times New Roman" w:cs="Times New Roman"/>
        </w:rPr>
      </w:pPr>
    </w:p>
    <w:p w:rsidR="00C9184A" w:rsidRPr="005C538A" w:rsidRDefault="00C9184A" w:rsidP="00B52B25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C9184A" w:rsidRPr="005C538A" w:rsidRDefault="00C9184A" w:rsidP="00B52B2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C9184A" w:rsidRPr="005C538A" w:rsidRDefault="00C9184A" w:rsidP="00B52B2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</w:t>
      </w:r>
      <w:r w:rsidRPr="005C538A">
        <w:rPr>
          <w:rFonts w:ascii="Times New Roman" w:hAnsi="Times New Roman" w:cs="Times New Roman"/>
        </w:rPr>
        <w:t xml:space="preserve"> Meeting</w:t>
      </w:r>
    </w:p>
    <w:p w:rsidR="00C9184A" w:rsidRPr="005C538A" w:rsidRDefault="00C9184A" w:rsidP="00B52B25">
      <w:pPr>
        <w:pStyle w:val="Default"/>
        <w:jc w:val="center"/>
        <w:rPr>
          <w:rFonts w:ascii="Times New Roman" w:hAnsi="Times New Roman" w:cs="Times New Roman"/>
        </w:rPr>
      </w:pPr>
    </w:p>
    <w:p w:rsidR="00C9184A" w:rsidRPr="005C538A" w:rsidRDefault="00C9184A" w:rsidP="00B52B25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C9184A" w:rsidRPr="005C538A" w:rsidRDefault="00C9184A" w:rsidP="00B52B25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C9184A" w:rsidRPr="005C538A" w:rsidRDefault="00C9184A" w:rsidP="00B52B2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27, 2018</w:t>
      </w:r>
      <w:r w:rsidRPr="005C538A">
        <w:rPr>
          <w:rFonts w:ascii="Times New Roman" w:hAnsi="Times New Roman" w:cs="Times New Roman"/>
        </w:rPr>
        <w:t>; 7:</w:t>
      </w:r>
      <w:r>
        <w:rPr>
          <w:rFonts w:ascii="Times New Roman" w:hAnsi="Times New Roman" w:cs="Times New Roman"/>
        </w:rPr>
        <w:t>0</w:t>
      </w:r>
      <w:r w:rsidRPr="005C538A">
        <w:rPr>
          <w:rFonts w:ascii="Times New Roman" w:hAnsi="Times New Roman" w:cs="Times New Roman"/>
        </w:rPr>
        <w:t>0 pm</w:t>
      </w:r>
    </w:p>
    <w:p w:rsidR="00C9184A" w:rsidRDefault="00C9184A" w:rsidP="00B52B25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C9184A" w:rsidRPr="005C538A" w:rsidRDefault="00C9184A" w:rsidP="00B52B25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184A" w:rsidRDefault="00C9184A" w:rsidP="00B52B2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Quorum established and meeting commenced 7:00 pm</w:t>
      </w:r>
    </w:p>
    <w:p w:rsidR="00C9184A" w:rsidRPr="005C538A" w:rsidRDefault="00C9184A" w:rsidP="00B52B2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9184A" w:rsidRPr="005C538A" w:rsidRDefault="00C9184A" w:rsidP="00B52B2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Approve</w:t>
      </w:r>
      <w:r>
        <w:rPr>
          <w:rFonts w:ascii="Times New Roman" w:hAnsi="Times New Roman"/>
          <w:sz w:val="24"/>
          <w:szCs w:val="24"/>
        </w:rPr>
        <w:t>d</w:t>
      </w:r>
      <w:r w:rsidRPr="005C538A">
        <w:rPr>
          <w:rFonts w:ascii="Times New Roman" w:hAnsi="Times New Roman"/>
          <w:sz w:val="24"/>
          <w:szCs w:val="24"/>
        </w:rPr>
        <w:t xml:space="preserve">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 xml:space="preserve">5/23/2018 - </w:t>
      </w:r>
    </w:p>
    <w:p w:rsidR="00C9184A" w:rsidRPr="005C538A" w:rsidRDefault="00C9184A" w:rsidP="00B52B2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9184A" w:rsidRPr="0053685D" w:rsidRDefault="00C9184A" w:rsidP="00B52B2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C9184A" w:rsidRDefault="00C9184A" w:rsidP="00B52B2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President:  Noted Carlin Springs bridge work status – </w:t>
      </w:r>
    </w:p>
    <w:p w:rsidR="00C9184A" w:rsidRDefault="00C9184A" w:rsidP="00B52B25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David Hughes noted sewer work on Abingdon Street</w:t>
      </w:r>
    </w:p>
    <w:p w:rsidR="00C9184A" w:rsidRDefault="00C9184A" w:rsidP="00B52B25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Some discussion regarding the timing of pedestrian bridge from the Mall over Wilson Blvd.</w:t>
      </w:r>
    </w:p>
    <w:p w:rsidR="00C9184A" w:rsidRDefault="00C9184A" w:rsidP="00B52B2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B52B25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 xml:space="preserve"> VP:  West entrance to Ballston Metro not funded</w:t>
      </w:r>
    </w:p>
    <w:p w:rsidR="00C9184A" w:rsidRDefault="00C9184A" w:rsidP="00B52B25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ATS walk zone doesn’t appear to be changing</w:t>
      </w:r>
    </w:p>
    <w:p w:rsidR="00C9184A" w:rsidRDefault="00C9184A" w:rsidP="00B52B2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Civ Fed:  By Laws being updated</w:t>
      </w:r>
    </w:p>
    <w:p w:rsidR="00C9184A" w:rsidRDefault="00C9184A" w:rsidP="00B52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184A" w:rsidRPr="005C538A" w:rsidRDefault="00C9184A" w:rsidP="00B52B25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9184A" w:rsidRPr="005C538A" w:rsidRDefault="00C9184A" w:rsidP="00B52B2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C9184A" w:rsidRPr="005C538A" w:rsidRDefault="00C9184A" w:rsidP="00B52B25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9184A" w:rsidRPr="005C538A" w:rsidRDefault="00C9184A" w:rsidP="00B52B25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  <w:r>
        <w:rPr>
          <w:rFonts w:ascii="Times New Roman" w:hAnsi="Times New Roman"/>
          <w:sz w:val="24"/>
          <w:szCs w:val="24"/>
        </w:rPr>
        <w:t>:  Somewhat delayed</w:t>
      </w:r>
    </w:p>
    <w:p w:rsidR="00C9184A" w:rsidRPr="00DA44BB" w:rsidRDefault="00C9184A" w:rsidP="00B52B2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  <w:r>
        <w:rPr>
          <w:rFonts w:ascii="Times New Roman" w:hAnsi="Times New Roman"/>
          <w:color w:val="000000"/>
          <w:sz w:val="24"/>
          <w:szCs w:val="24"/>
        </w:rPr>
        <w:t>:  DES will discuss possible improvements during the General Membership meeting.</w:t>
      </w:r>
    </w:p>
    <w:p w:rsidR="00C9184A" w:rsidRPr="005C538A" w:rsidRDefault="00C9184A" w:rsidP="00B52B25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9184A" w:rsidRDefault="00C9184A" w:rsidP="00B52B2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C9184A" w:rsidRDefault="00C9184A" w:rsidP="00B52B25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None of note</w:t>
      </w:r>
    </w:p>
    <w:p w:rsidR="00C9184A" w:rsidRDefault="00C9184A" w:rsidP="00B52B2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184A" w:rsidRDefault="00C9184A" w:rsidP="00B52B2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Meeting adjourned at 7:30 pm.</w:t>
      </w:r>
    </w:p>
    <w:p w:rsidR="00C9184A" w:rsidRPr="005C538A" w:rsidRDefault="00C9184A" w:rsidP="00B52B2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184A" w:rsidRPr="005C538A" w:rsidRDefault="00C9184A" w:rsidP="00B52B25">
      <w:pPr>
        <w:pStyle w:val="ListParagraph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sectPr w:rsidR="00C9184A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4A" w:rsidRDefault="00C9184A" w:rsidP="00960D2D">
      <w:pPr>
        <w:spacing w:after="0" w:line="240" w:lineRule="auto"/>
      </w:pPr>
      <w:r>
        <w:separator/>
      </w:r>
    </w:p>
  </w:endnote>
  <w:endnote w:type="continuationSeparator" w:id="0">
    <w:p w:rsidR="00C9184A" w:rsidRDefault="00C9184A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4A" w:rsidRDefault="00C9184A" w:rsidP="00960D2D">
      <w:pPr>
        <w:spacing w:after="0" w:line="240" w:lineRule="auto"/>
      </w:pPr>
      <w:r>
        <w:separator/>
      </w:r>
    </w:p>
  </w:footnote>
  <w:footnote w:type="continuationSeparator" w:id="0">
    <w:p w:rsidR="00C9184A" w:rsidRDefault="00C9184A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E4C1A"/>
    <w:multiLevelType w:val="hybridMultilevel"/>
    <w:tmpl w:val="604E05D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B6E33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F56F5"/>
    <w:multiLevelType w:val="hybridMultilevel"/>
    <w:tmpl w:val="0750DFD2"/>
    <w:lvl w:ilvl="0" w:tplc="2F66D578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B0B1C15"/>
    <w:multiLevelType w:val="multilevel"/>
    <w:tmpl w:val="34D8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0D74AAB"/>
    <w:multiLevelType w:val="hybridMultilevel"/>
    <w:tmpl w:val="C95EA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15"/>
  </w:num>
  <w:num w:numId="5">
    <w:abstractNumId w:val="25"/>
  </w:num>
  <w:num w:numId="6">
    <w:abstractNumId w:val="3"/>
  </w:num>
  <w:num w:numId="7">
    <w:abstractNumId w:val="22"/>
  </w:num>
  <w:num w:numId="8">
    <w:abstractNumId w:val="8"/>
  </w:num>
  <w:num w:numId="9">
    <w:abstractNumId w:val="4"/>
  </w:num>
  <w:num w:numId="10">
    <w:abstractNumId w:val="6"/>
  </w:num>
  <w:num w:numId="11">
    <w:abstractNumId w:val="16"/>
  </w:num>
  <w:num w:numId="12">
    <w:abstractNumId w:val="1"/>
  </w:num>
  <w:num w:numId="13">
    <w:abstractNumId w:val="17"/>
  </w:num>
  <w:num w:numId="14">
    <w:abstractNumId w:val="11"/>
  </w:num>
  <w:num w:numId="15">
    <w:abstractNumId w:val="5"/>
  </w:num>
  <w:num w:numId="16">
    <w:abstractNumId w:val="14"/>
  </w:num>
  <w:num w:numId="17">
    <w:abstractNumId w:val="23"/>
  </w:num>
  <w:num w:numId="18">
    <w:abstractNumId w:val="12"/>
  </w:num>
  <w:num w:numId="19">
    <w:abstractNumId w:val="21"/>
  </w:num>
  <w:num w:numId="20">
    <w:abstractNumId w:val="26"/>
  </w:num>
  <w:num w:numId="21">
    <w:abstractNumId w:val="27"/>
  </w:num>
  <w:num w:numId="22">
    <w:abstractNumId w:val="13"/>
  </w:num>
  <w:num w:numId="23">
    <w:abstractNumId w:val="10"/>
  </w:num>
  <w:num w:numId="24">
    <w:abstractNumId w:val="7"/>
  </w:num>
  <w:num w:numId="2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0"/>
  </w:num>
  <w:num w:numId="28">
    <w:abstractNumId w:val="18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00F8"/>
    <w:rsid w:val="00042D21"/>
    <w:rsid w:val="00055A24"/>
    <w:rsid w:val="000652AC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C0B39"/>
    <w:rsid w:val="000D0B27"/>
    <w:rsid w:val="000E10DA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19DA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53BF7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44A02"/>
    <w:rsid w:val="00361F9D"/>
    <w:rsid w:val="00362AFB"/>
    <w:rsid w:val="00362D7B"/>
    <w:rsid w:val="003A2D00"/>
    <w:rsid w:val="003A4F0D"/>
    <w:rsid w:val="003C7C71"/>
    <w:rsid w:val="003D09BF"/>
    <w:rsid w:val="003D0BD0"/>
    <w:rsid w:val="003E0B1E"/>
    <w:rsid w:val="003E6626"/>
    <w:rsid w:val="004038EE"/>
    <w:rsid w:val="00430475"/>
    <w:rsid w:val="004308D7"/>
    <w:rsid w:val="00444264"/>
    <w:rsid w:val="00446672"/>
    <w:rsid w:val="00452E6D"/>
    <w:rsid w:val="00452FF3"/>
    <w:rsid w:val="004648ED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A1D9F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937AA"/>
    <w:rsid w:val="006A0980"/>
    <w:rsid w:val="006B5788"/>
    <w:rsid w:val="006D4881"/>
    <w:rsid w:val="006D7755"/>
    <w:rsid w:val="006E1CE1"/>
    <w:rsid w:val="006F72D7"/>
    <w:rsid w:val="007074AE"/>
    <w:rsid w:val="00707FE8"/>
    <w:rsid w:val="007267A2"/>
    <w:rsid w:val="00730524"/>
    <w:rsid w:val="00742855"/>
    <w:rsid w:val="0075397D"/>
    <w:rsid w:val="00753D37"/>
    <w:rsid w:val="007822E9"/>
    <w:rsid w:val="007829C9"/>
    <w:rsid w:val="007853D5"/>
    <w:rsid w:val="0079667E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86030"/>
    <w:rsid w:val="00891BC3"/>
    <w:rsid w:val="008958AC"/>
    <w:rsid w:val="008A57C5"/>
    <w:rsid w:val="008D0BD2"/>
    <w:rsid w:val="008D5231"/>
    <w:rsid w:val="00927C66"/>
    <w:rsid w:val="00936BA9"/>
    <w:rsid w:val="00955630"/>
    <w:rsid w:val="00960D2D"/>
    <w:rsid w:val="00975697"/>
    <w:rsid w:val="00976537"/>
    <w:rsid w:val="009769A3"/>
    <w:rsid w:val="00987B23"/>
    <w:rsid w:val="0099031E"/>
    <w:rsid w:val="009927A2"/>
    <w:rsid w:val="00993C4A"/>
    <w:rsid w:val="009D12E6"/>
    <w:rsid w:val="009F0656"/>
    <w:rsid w:val="009F3881"/>
    <w:rsid w:val="00A0462B"/>
    <w:rsid w:val="00A14468"/>
    <w:rsid w:val="00A15796"/>
    <w:rsid w:val="00A300F5"/>
    <w:rsid w:val="00A30AE2"/>
    <w:rsid w:val="00A41FD0"/>
    <w:rsid w:val="00A44B1C"/>
    <w:rsid w:val="00A45416"/>
    <w:rsid w:val="00A45D6A"/>
    <w:rsid w:val="00A65DF6"/>
    <w:rsid w:val="00AB21CA"/>
    <w:rsid w:val="00AC24FE"/>
    <w:rsid w:val="00AC2974"/>
    <w:rsid w:val="00AD0784"/>
    <w:rsid w:val="00AF54A8"/>
    <w:rsid w:val="00B13591"/>
    <w:rsid w:val="00B26CF9"/>
    <w:rsid w:val="00B3559E"/>
    <w:rsid w:val="00B41C71"/>
    <w:rsid w:val="00B41C92"/>
    <w:rsid w:val="00B454FB"/>
    <w:rsid w:val="00B52B25"/>
    <w:rsid w:val="00B562DB"/>
    <w:rsid w:val="00B640E1"/>
    <w:rsid w:val="00B7651F"/>
    <w:rsid w:val="00B919E3"/>
    <w:rsid w:val="00B9299B"/>
    <w:rsid w:val="00BA1E45"/>
    <w:rsid w:val="00BC06DF"/>
    <w:rsid w:val="00BC3ED5"/>
    <w:rsid w:val="00BC78F2"/>
    <w:rsid w:val="00BD3398"/>
    <w:rsid w:val="00BE1D6F"/>
    <w:rsid w:val="00BF1C5C"/>
    <w:rsid w:val="00C4067A"/>
    <w:rsid w:val="00C432C8"/>
    <w:rsid w:val="00C453F6"/>
    <w:rsid w:val="00C51288"/>
    <w:rsid w:val="00C548A7"/>
    <w:rsid w:val="00C604D7"/>
    <w:rsid w:val="00C677B5"/>
    <w:rsid w:val="00C77B6E"/>
    <w:rsid w:val="00C9184A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A44BB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574F1"/>
    <w:rsid w:val="00E632C6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2293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2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296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2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2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2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22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2288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22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22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222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222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222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222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22292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22291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222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22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222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222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222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222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622288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22288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22290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22292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22294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22295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22296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22296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22297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22298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2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2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2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2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22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2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146</Words>
  <Characters>838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2018-07-25T17:23:00Z</dcterms:created>
  <dcterms:modified xsi:type="dcterms:W3CDTF">2018-07-25T17:23:00Z</dcterms:modified>
</cp:coreProperties>
</file>