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FF" w:rsidRPr="005C538A" w:rsidRDefault="00F869FF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869FF" w:rsidRPr="005C538A" w:rsidRDefault="00F869FF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869FF" w:rsidRPr="005C538A" w:rsidRDefault="00F869FF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869FF" w:rsidRPr="005C538A" w:rsidRDefault="00F869FF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F869FF" w:rsidRPr="005C538A" w:rsidRDefault="00F869FF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F869FF" w:rsidRPr="005C538A" w:rsidRDefault="00F869FF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F869FF" w:rsidRPr="005C538A" w:rsidRDefault="00F869FF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869FF" w:rsidRPr="005C538A" w:rsidRDefault="00F869FF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F869FF" w:rsidRPr="005C538A" w:rsidRDefault="00F869FF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F869FF" w:rsidRPr="005C538A" w:rsidRDefault="00F869FF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24, 2018</w:t>
      </w:r>
    </w:p>
    <w:p w:rsidR="00F869FF" w:rsidRDefault="00F869FF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869FF" w:rsidRDefault="00F869FF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Called to Order by the President </w:t>
      </w:r>
    </w:p>
    <w:p w:rsidR="00F869FF" w:rsidRPr="005C538A" w:rsidRDefault="00F869FF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869FF" w:rsidRPr="005C538A" w:rsidRDefault="00F869FF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>d</w:t>
      </w:r>
      <w:r w:rsidRPr="005C538A">
        <w:rPr>
          <w:rFonts w:ascii="Times New Roman" w:hAnsi="Times New Roman"/>
          <w:sz w:val="24"/>
          <w:szCs w:val="24"/>
        </w:rPr>
        <w:t xml:space="preserve"> as amended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12/13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F869FF" w:rsidRPr="005C538A" w:rsidRDefault="00F869FF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869FF" w:rsidRPr="0053685D" w:rsidRDefault="00F869FF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F869FF" w:rsidRDefault="00F869FF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NCAC Rep:  Angelo Collins and Rich Collins helped lead a discussion of BCA’s NCAC Project:  Per last month’s meeting with County POC Tim McIntosh – need to select project by March, 2018. Need to determine if continue with Wilson Blvd. and if so – which aspect. Angelo and Rich tasked by the President with gathering additional information and hopefully helping BCA secure it’s project.</w:t>
      </w:r>
    </w:p>
    <w:p w:rsidR="00F869FF" w:rsidRPr="005C538A" w:rsidRDefault="00F869FF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869FF" w:rsidRPr="005C538A" w:rsidRDefault="00F869FF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  <w:r>
        <w:rPr>
          <w:rFonts w:ascii="Times New Roman" w:hAnsi="Times New Roman"/>
          <w:color w:val="000000"/>
          <w:sz w:val="24"/>
          <w:szCs w:val="24"/>
        </w:rPr>
        <w:t>:  Below items not discussed</w:t>
      </w:r>
    </w:p>
    <w:p w:rsidR="00F869FF" w:rsidRPr="005C538A" w:rsidRDefault="00F869FF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869FF" w:rsidRPr="005C538A" w:rsidRDefault="00F869FF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F869FF" w:rsidRDefault="00F869FF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F869FF" w:rsidRPr="005C538A" w:rsidRDefault="00F869FF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F869FF" w:rsidRDefault="00F869FF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F869FF" w:rsidRDefault="00F869FF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F869FF" w:rsidRPr="005C538A" w:rsidRDefault="00F869FF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F869FF" w:rsidRPr="005C538A" w:rsidRDefault="00F869FF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F869FF" w:rsidRPr="005C538A" w:rsidRDefault="00F869FF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869FF" w:rsidRPr="005C538A" w:rsidRDefault="00F869FF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  <w:r>
        <w:rPr>
          <w:rFonts w:ascii="Times New Roman" w:hAnsi="Times New Roman"/>
          <w:color w:val="000000"/>
          <w:sz w:val="24"/>
          <w:szCs w:val="24"/>
        </w:rPr>
        <w:t>:  Below items not discussed</w:t>
      </w:r>
    </w:p>
    <w:p w:rsidR="00F869FF" w:rsidRDefault="00F869FF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869FF" w:rsidRDefault="00F869FF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New/Replacement NCAC Project due to NCAC by March, 2018</w:t>
      </w:r>
    </w:p>
    <w:p w:rsidR="00F869FF" w:rsidRDefault="00F869FF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Development of and Volunteers for Spring 2018 General Distribution Newsletter</w:t>
      </w:r>
    </w:p>
    <w:p w:rsidR="00F869FF" w:rsidRDefault="00F869FF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69FF" w:rsidRPr="005C538A" w:rsidRDefault="00F869FF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Adjourned 7:30 pm</w:t>
      </w:r>
    </w:p>
    <w:p w:rsidR="00F869FF" w:rsidRPr="005C538A" w:rsidRDefault="00F869FF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F869FF" w:rsidRPr="005C538A" w:rsidRDefault="00F869FF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F869FF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9FF" w:rsidRDefault="00F869FF" w:rsidP="00960D2D">
      <w:pPr>
        <w:spacing w:after="0" w:line="240" w:lineRule="auto"/>
      </w:pPr>
      <w:r>
        <w:separator/>
      </w:r>
    </w:p>
  </w:endnote>
  <w:endnote w:type="continuationSeparator" w:id="0">
    <w:p w:rsidR="00F869FF" w:rsidRDefault="00F869FF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9FF" w:rsidRDefault="00F869FF" w:rsidP="00960D2D">
      <w:pPr>
        <w:spacing w:after="0" w:line="240" w:lineRule="auto"/>
      </w:pPr>
      <w:r>
        <w:separator/>
      </w:r>
    </w:p>
  </w:footnote>
  <w:footnote w:type="continuationSeparator" w:id="0">
    <w:p w:rsidR="00F869FF" w:rsidRDefault="00F869FF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4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24"/>
  </w:num>
  <w:num w:numId="21">
    <w:abstractNumId w:val="25"/>
  </w:num>
  <w:num w:numId="22">
    <w:abstractNumId w:val="12"/>
  </w:num>
  <w:num w:numId="23">
    <w:abstractNumId w:val="9"/>
  </w:num>
  <w:num w:numId="24">
    <w:abstractNumId w:val="7"/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3E6626"/>
    <w:rsid w:val="004038EE"/>
    <w:rsid w:val="00430475"/>
    <w:rsid w:val="004308D7"/>
    <w:rsid w:val="00446672"/>
    <w:rsid w:val="00452E6D"/>
    <w:rsid w:val="00452FF3"/>
    <w:rsid w:val="0049057C"/>
    <w:rsid w:val="004A2484"/>
    <w:rsid w:val="004D21C8"/>
    <w:rsid w:val="004D45FC"/>
    <w:rsid w:val="004E437D"/>
    <w:rsid w:val="004E4AB9"/>
    <w:rsid w:val="004F493D"/>
    <w:rsid w:val="00505698"/>
    <w:rsid w:val="005242CB"/>
    <w:rsid w:val="0053685D"/>
    <w:rsid w:val="00554721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9C9"/>
    <w:rsid w:val="00782B98"/>
    <w:rsid w:val="007853D5"/>
    <w:rsid w:val="0078635C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64EE3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A1E45"/>
    <w:rsid w:val="00BC06DF"/>
    <w:rsid w:val="00BC78F2"/>
    <w:rsid w:val="00BD3398"/>
    <w:rsid w:val="00BE1D6F"/>
    <w:rsid w:val="00BF1C5C"/>
    <w:rsid w:val="00C4067A"/>
    <w:rsid w:val="00C453F6"/>
    <w:rsid w:val="00C51288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2544A"/>
    <w:rsid w:val="00F701B7"/>
    <w:rsid w:val="00F80FC0"/>
    <w:rsid w:val="00F869FF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732978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982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2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2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2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32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32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32973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32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329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329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32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32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32978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32977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329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329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329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7329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329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29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732973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32974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32976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32978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32980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32981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32981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32982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32983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32984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3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2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3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3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32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208</Words>
  <Characters>1191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2018-02-27T23:23:00Z</dcterms:created>
  <dcterms:modified xsi:type="dcterms:W3CDTF">2018-02-27T23:23:00Z</dcterms:modified>
</cp:coreProperties>
</file>