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2A" w:rsidRPr="005C538A" w:rsidRDefault="00F6102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6102A" w:rsidRPr="005C538A" w:rsidRDefault="00F6102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6102A" w:rsidRPr="005C538A" w:rsidRDefault="00F6102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6102A" w:rsidRPr="005C538A" w:rsidRDefault="00F6102A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F6102A" w:rsidRPr="005C538A" w:rsidRDefault="00F6102A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F6102A" w:rsidRPr="005C538A" w:rsidRDefault="00F6102A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Membership</w:t>
      </w:r>
      <w:r w:rsidRPr="005C538A">
        <w:rPr>
          <w:rFonts w:ascii="Times New Roman" w:hAnsi="Times New Roman" w:cs="Times New Roman"/>
        </w:rPr>
        <w:t xml:space="preserve"> Meeting</w:t>
      </w:r>
    </w:p>
    <w:p w:rsidR="00F6102A" w:rsidRPr="005C538A" w:rsidRDefault="00F6102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6102A" w:rsidRPr="005C538A" w:rsidRDefault="00F6102A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F6102A" w:rsidRPr="005C538A" w:rsidRDefault="00F6102A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F6102A" w:rsidRPr="005C538A" w:rsidRDefault="00F6102A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13</w:t>
      </w:r>
      <w:r w:rsidRPr="005C538A">
        <w:rPr>
          <w:rFonts w:ascii="Times New Roman" w:hAnsi="Times New Roman" w:cs="Times New Roman"/>
        </w:rPr>
        <w:t>, 2017; 7:</w:t>
      </w:r>
      <w:r>
        <w:rPr>
          <w:rFonts w:ascii="Times New Roman" w:hAnsi="Times New Roman" w:cs="Times New Roman"/>
        </w:rPr>
        <w:t>3</w:t>
      </w:r>
      <w:r w:rsidRPr="005C538A">
        <w:rPr>
          <w:rFonts w:ascii="Times New Roman" w:hAnsi="Times New Roman" w:cs="Times New Roman"/>
        </w:rPr>
        <w:t>0 pm</w:t>
      </w:r>
    </w:p>
    <w:p w:rsidR="00F6102A" w:rsidRDefault="00F6102A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6102A" w:rsidRDefault="00F6102A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Quorum Established and meeting begun at 7:30 pm.</w:t>
      </w:r>
    </w:p>
    <w:p w:rsidR="00F6102A" w:rsidRDefault="00F6102A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61B98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VP Larry Smith presiding</w:t>
      </w:r>
    </w:p>
    <w:p w:rsidR="00F6102A" w:rsidRPr="005C538A" w:rsidRDefault="00F6102A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6102A" w:rsidRPr="005C538A" w:rsidRDefault="00F6102A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Approve</w:t>
      </w:r>
      <w:r>
        <w:rPr>
          <w:rFonts w:ascii="Times New Roman" w:hAnsi="Times New Roman"/>
          <w:sz w:val="24"/>
          <w:szCs w:val="24"/>
        </w:rPr>
        <w:t>d</w:t>
      </w:r>
      <w:r w:rsidRPr="005C538A">
        <w:rPr>
          <w:rFonts w:ascii="Times New Roman" w:hAnsi="Times New Roman"/>
          <w:sz w:val="24"/>
          <w:szCs w:val="24"/>
        </w:rPr>
        <w:t xml:space="preserve"> as amended Minutes of </w:t>
      </w:r>
      <w:r>
        <w:rPr>
          <w:rFonts w:ascii="Times New Roman" w:hAnsi="Times New Roman"/>
          <w:sz w:val="24"/>
          <w:szCs w:val="24"/>
        </w:rPr>
        <w:t>General Membership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11/15</w:t>
      </w:r>
      <w:r w:rsidRPr="005C538A">
        <w:rPr>
          <w:rFonts w:ascii="Times New Roman" w:hAnsi="Times New Roman"/>
          <w:sz w:val="24"/>
          <w:szCs w:val="24"/>
        </w:rPr>
        <w:t xml:space="preserve">/17 </w:t>
      </w:r>
    </w:p>
    <w:p w:rsidR="00F6102A" w:rsidRPr="005C538A" w:rsidRDefault="00F6102A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6102A" w:rsidRDefault="00F6102A" w:rsidP="008E589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F6102A" w:rsidRDefault="00F6102A" w:rsidP="00161B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F6102A" w:rsidRDefault="00F6102A" w:rsidP="00161B9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161B98">
        <w:rPr>
          <w:rFonts w:ascii="Times New Roman" w:hAnsi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 xml:space="preserve"> VP Larry Smith:  Brief update regarding BBID</w:t>
      </w:r>
    </w:p>
    <w:p w:rsidR="00F6102A" w:rsidRDefault="00F6102A" w:rsidP="00161B9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Civ Fed Rep Rich Gibson:  School Board voting on middle school boundary changes on 12/14/17.</w:t>
      </w:r>
    </w:p>
    <w:p w:rsidR="00F6102A" w:rsidRDefault="00F6102A" w:rsidP="00161B9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Treasurer:  $4,589.44 in bank account</w:t>
      </w:r>
    </w:p>
    <w:p w:rsidR="00F6102A" w:rsidRPr="008E589C" w:rsidRDefault="00F6102A" w:rsidP="00161B98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102A" w:rsidRPr="00F51F81" w:rsidRDefault="00F6102A" w:rsidP="00F51F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*Guest Speaker: </w:t>
      </w:r>
      <w:r w:rsidRPr="00F51F81">
        <w:rPr>
          <w:rFonts w:ascii="Times New Roman" w:hAnsi="Times New Roman"/>
          <w:sz w:val="24"/>
          <w:szCs w:val="24"/>
        </w:rPr>
        <w:t>Tim McIntosh, Arlington County Neighborhood Conservation Advisory Committee (NCAC)</w:t>
      </w:r>
      <w:r>
        <w:rPr>
          <w:rFonts w:ascii="Times New Roman" w:hAnsi="Times New Roman"/>
          <w:sz w:val="24"/>
          <w:szCs w:val="24"/>
        </w:rPr>
        <w:t>:  Provided information as the NCAC structure, BCA’s project status in NCAC, alternative NCAC projects for BCA etc.</w:t>
      </w:r>
    </w:p>
    <w:p w:rsidR="00F6102A" w:rsidRPr="005C538A" w:rsidRDefault="00F6102A" w:rsidP="00F51F8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F6102A" w:rsidRPr="005C538A" w:rsidRDefault="00F6102A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F6102A" w:rsidRPr="005C538A" w:rsidRDefault="00F6102A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F6102A" w:rsidRPr="005C538A" w:rsidRDefault="00F6102A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  <w:r>
        <w:rPr>
          <w:rFonts w:ascii="Times New Roman" w:hAnsi="Times New Roman"/>
          <w:sz w:val="24"/>
          <w:szCs w:val="24"/>
        </w:rPr>
        <w:t>:  General Discussion of some weather delays for same.</w:t>
      </w:r>
    </w:p>
    <w:p w:rsidR="00F6102A" w:rsidRPr="005C538A" w:rsidRDefault="00F6102A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F6102A" w:rsidRPr="005C538A" w:rsidRDefault="00F6102A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F6102A" w:rsidRDefault="00F6102A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F6102A" w:rsidRPr="005C538A" w:rsidRDefault="00F6102A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F6102A" w:rsidRPr="005C538A" w:rsidRDefault="00F6102A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F6102A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2A" w:rsidRDefault="00F6102A" w:rsidP="00960D2D">
      <w:pPr>
        <w:spacing w:after="0" w:line="240" w:lineRule="auto"/>
      </w:pPr>
      <w:r>
        <w:separator/>
      </w:r>
    </w:p>
  </w:endnote>
  <w:endnote w:type="continuationSeparator" w:id="0">
    <w:p w:rsidR="00F6102A" w:rsidRDefault="00F6102A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2A" w:rsidRDefault="00F6102A" w:rsidP="00960D2D">
      <w:pPr>
        <w:spacing w:after="0" w:line="240" w:lineRule="auto"/>
      </w:pPr>
      <w:r>
        <w:separator/>
      </w:r>
    </w:p>
  </w:footnote>
  <w:footnote w:type="continuationSeparator" w:id="0">
    <w:p w:rsidR="00F6102A" w:rsidRDefault="00F6102A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6434C0"/>
    <w:multiLevelType w:val="hybridMultilevel"/>
    <w:tmpl w:val="DC6A73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D7946"/>
    <w:multiLevelType w:val="hybridMultilevel"/>
    <w:tmpl w:val="8DA8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E7382"/>
    <w:multiLevelType w:val="hybridMultilevel"/>
    <w:tmpl w:val="33522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8600C0"/>
    <w:multiLevelType w:val="hybridMultilevel"/>
    <w:tmpl w:val="E30E0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3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4"/>
  </w:num>
  <w:num w:numId="3">
    <w:abstractNumId w:val="20"/>
  </w:num>
  <w:num w:numId="4">
    <w:abstractNumId w:val="15"/>
  </w:num>
  <w:num w:numId="5">
    <w:abstractNumId w:val="25"/>
  </w:num>
  <w:num w:numId="6">
    <w:abstractNumId w:val="2"/>
  </w:num>
  <w:num w:numId="7">
    <w:abstractNumId w:val="22"/>
  </w:num>
  <w:num w:numId="8">
    <w:abstractNumId w:val="8"/>
  </w:num>
  <w:num w:numId="9">
    <w:abstractNumId w:val="3"/>
  </w:num>
  <w:num w:numId="10">
    <w:abstractNumId w:val="5"/>
  </w:num>
  <w:num w:numId="11">
    <w:abstractNumId w:val="16"/>
  </w:num>
  <w:num w:numId="12">
    <w:abstractNumId w:val="0"/>
  </w:num>
  <w:num w:numId="13">
    <w:abstractNumId w:val="17"/>
  </w:num>
  <w:num w:numId="14">
    <w:abstractNumId w:val="11"/>
  </w:num>
  <w:num w:numId="15">
    <w:abstractNumId w:val="4"/>
  </w:num>
  <w:num w:numId="16">
    <w:abstractNumId w:val="14"/>
  </w:num>
  <w:num w:numId="17">
    <w:abstractNumId w:val="23"/>
  </w:num>
  <w:num w:numId="18">
    <w:abstractNumId w:val="12"/>
  </w:num>
  <w:num w:numId="19">
    <w:abstractNumId w:val="21"/>
  </w:num>
  <w:num w:numId="20">
    <w:abstractNumId w:val="26"/>
  </w:num>
  <w:num w:numId="21">
    <w:abstractNumId w:val="27"/>
  </w:num>
  <w:num w:numId="22">
    <w:abstractNumId w:val="13"/>
  </w:num>
  <w:num w:numId="23">
    <w:abstractNumId w:val="10"/>
  </w:num>
  <w:num w:numId="24">
    <w:abstractNumId w:val="7"/>
  </w:num>
  <w:num w:numId="2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8"/>
  </w:num>
  <w:num w:numId="28">
    <w:abstractNumId w:val="19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243F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F0AB2"/>
    <w:rsid w:val="000F0ACD"/>
    <w:rsid w:val="000F1334"/>
    <w:rsid w:val="000F267C"/>
    <w:rsid w:val="000F27B4"/>
    <w:rsid w:val="0011279B"/>
    <w:rsid w:val="00124985"/>
    <w:rsid w:val="00142986"/>
    <w:rsid w:val="0015379E"/>
    <w:rsid w:val="00161B98"/>
    <w:rsid w:val="00167336"/>
    <w:rsid w:val="001974B6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C4F3C"/>
    <w:rsid w:val="002D4831"/>
    <w:rsid w:val="002D4FDF"/>
    <w:rsid w:val="002F7B36"/>
    <w:rsid w:val="0030093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E0B1E"/>
    <w:rsid w:val="004038EE"/>
    <w:rsid w:val="004308D7"/>
    <w:rsid w:val="00446672"/>
    <w:rsid w:val="00452E6D"/>
    <w:rsid w:val="0049057C"/>
    <w:rsid w:val="004B1C36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C2098"/>
    <w:rsid w:val="005C538A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D4881"/>
    <w:rsid w:val="006E1CE1"/>
    <w:rsid w:val="00707FE8"/>
    <w:rsid w:val="007267A2"/>
    <w:rsid w:val="00750E57"/>
    <w:rsid w:val="00753D37"/>
    <w:rsid w:val="007829C9"/>
    <w:rsid w:val="007853D5"/>
    <w:rsid w:val="007B1520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91BC3"/>
    <w:rsid w:val="008958AC"/>
    <w:rsid w:val="008A57C5"/>
    <w:rsid w:val="008D0BD2"/>
    <w:rsid w:val="008E589C"/>
    <w:rsid w:val="0091184E"/>
    <w:rsid w:val="00927C66"/>
    <w:rsid w:val="00936BA9"/>
    <w:rsid w:val="00960D2D"/>
    <w:rsid w:val="009769A3"/>
    <w:rsid w:val="00987B23"/>
    <w:rsid w:val="0099031E"/>
    <w:rsid w:val="009927A2"/>
    <w:rsid w:val="00993C4A"/>
    <w:rsid w:val="0099468E"/>
    <w:rsid w:val="009F0656"/>
    <w:rsid w:val="00A14468"/>
    <w:rsid w:val="00A15796"/>
    <w:rsid w:val="00A300F5"/>
    <w:rsid w:val="00A30AE2"/>
    <w:rsid w:val="00A433CC"/>
    <w:rsid w:val="00A44B1C"/>
    <w:rsid w:val="00A45D6A"/>
    <w:rsid w:val="00A65DF6"/>
    <w:rsid w:val="00AB21CA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C06DF"/>
    <w:rsid w:val="00BC78F2"/>
    <w:rsid w:val="00BD3398"/>
    <w:rsid w:val="00BE1D6F"/>
    <w:rsid w:val="00BF1898"/>
    <w:rsid w:val="00BF1C5C"/>
    <w:rsid w:val="00C4067A"/>
    <w:rsid w:val="00C453F6"/>
    <w:rsid w:val="00C548A7"/>
    <w:rsid w:val="00C677B5"/>
    <w:rsid w:val="00C94123"/>
    <w:rsid w:val="00CB0FAD"/>
    <w:rsid w:val="00CB73AD"/>
    <w:rsid w:val="00CC0758"/>
    <w:rsid w:val="00CC10A2"/>
    <w:rsid w:val="00CD1D10"/>
    <w:rsid w:val="00CE1B1B"/>
    <w:rsid w:val="00CF11E9"/>
    <w:rsid w:val="00D06C0A"/>
    <w:rsid w:val="00D15D87"/>
    <w:rsid w:val="00D341E5"/>
    <w:rsid w:val="00D63394"/>
    <w:rsid w:val="00D63508"/>
    <w:rsid w:val="00D77422"/>
    <w:rsid w:val="00D80DA2"/>
    <w:rsid w:val="00D84C72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A19A2"/>
    <w:rsid w:val="00EB64F7"/>
    <w:rsid w:val="00EC1DE6"/>
    <w:rsid w:val="00EF319A"/>
    <w:rsid w:val="00F2368F"/>
    <w:rsid w:val="00F23798"/>
    <w:rsid w:val="00F25117"/>
    <w:rsid w:val="00F51F81"/>
    <w:rsid w:val="00F6102A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6981509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1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1512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81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1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1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81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81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81504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8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81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815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81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815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815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81508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815078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9815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815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815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815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815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9815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981504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981504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981506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981508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981511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981512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981512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981512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981513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981514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1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1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1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1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1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81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81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81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1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5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132</Words>
  <Characters>753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2018-01-23T02:09:00Z</dcterms:created>
  <dcterms:modified xsi:type="dcterms:W3CDTF">2018-01-23T02:09:00Z</dcterms:modified>
</cp:coreProperties>
</file>