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BC" w:rsidRPr="00EF2B9E" w:rsidRDefault="00243EBC" w:rsidP="00B7651F">
      <w:pPr>
        <w:pStyle w:val="Default"/>
        <w:jc w:val="center"/>
        <w:rPr>
          <w:rFonts w:ascii="Times New Roman" w:hAnsi="Times New Roman" w:cs="Times New Roman"/>
        </w:rPr>
      </w:pPr>
    </w:p>
    <w:p w:rsidR="00243EBC" w:rsidRPr="00EF2B9E" w:rsidRDefault="00243EBC" w:rsidP="00B7651F">
      <w:pPr>
        <w:pStyle w:val="Default"/>
        <w:jc w:val="center"/>
        <w:rPr>
          <w:rFonts w:ascii="Times New Roman" w:hAnsi="Times New Roman" w:cs="Times New Roman"/>
        </w:rPr>
      </w:pPr>
    </w:p>
    <w:p w:rsidR="00243EBC" w:rsidRPr="00EF2B9E" w:rsidRDefault="00243EBC" w:rsidP="00B7651F">
      <w:pPr>
        <w:pStyle w:val="Default"/>
        <w:jc w:val="center"/>
        <w:rPr>
          <w:rFonts w:ascii="Times New Roman" w:hAnsi="Times New Roman" w:cs="Times New Roman"/>
        </w:rPr>
      </w:pPr>
    </w:p>
    <w:p w:rsidR="00243EBC" w:rsidRPr="00EF2B9E" w:rsidRDefault="00243EBC" w:rsidP="00B7651F">
      <w:pPr>
        <w:pStyle w:val="Default"/>
        <w:jc w:val="center"/>
        <w:rPr>
          <w:rFonts w:ascii="Times New Roman" w:hAnsi="Times New Roman" w:cs="Times New Roman"/>
        </w:rPr>
      </w:pPr>
      <w:r w:rsidRPr="00EF2B9E">
        <w:rPr>
          <w:rFonts w:ascii="Times New Roman" w:hAnsi="Times New Roman" w:cs="Times New Roman"/>
        </w:rPr>
        <w:t>Bluemont Civic Association</w:t>
      </w:r>
    </w:p>
    <w:p w:rsidR="00243EBC" w:rsidRPr="00EF2B9E" w:rsidRDefault="00243EBC" w:rsidP="00B7651F">
      <w:pPr>
        <w:pStyle w:val="Default"/>
        <w:jc w:val="center"/>
        <w:rPr>
          <w:rFonts w:ascii="Times New Roman" w:hAnsi="Times New Roman" w:cs="Times New Roman"/>
        </w:rPr>
      </w:pPr>
      <w:r w:rsidRPr="00EF2B9E">
        <w:rPr>
          <w:rFonts w:ascii="Times New Roman" w:hAnsi="Times New Roman" w:cs="Times New Roman"/>
        </w:rPr>
        <w:t>MINUTES</w:t>
      </w:r>
    </w:p>
    <w:p w:rsidR="00243EBC" w:rsidRPr="00EF2B9E" w:rsidRDefault="00243EBC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EF2B9E">
        <w:rPr>
          <w:rFonts w:ascii="Times New Roman" w:hAnsi="Times New Roman" w:cs="Times New Roman"/>
        </w:rPr>
        <w:t xml:space="preserve"> Meeting</w:t>
      </w:r>
    </w:p>
    <w:p w:rsidR="00243EBC" w:rsidRPr="00EF2B9E" w:rsidRDefault="00243EBC" w:rsidP="00B7651F">
      <w:pPr>
        <w:pStyle w:val="Default"/>
        <w:jc w:val="center"/>
        <w:rPr>
          <w:rFonts w:ascii="Times New Roman" w:hAnsi="Times New Roman" w:cs="Times New Roman"/>
        </w:rPr>
      </w:pPr>
    </w:p>
    <w:p w:rsidR="00243EBC" w:rsidRPr="00EF2B9E" w:rsidRDefault="00243EBC" w:rsidP="00B7651F">
      <w:pPr>
        <w:pStyle w:val="Default"/>
        <w:jc w:val="center"/>
        <w:rPr>
          <w:rFonts w:ascii="Times New Roman" w:hAnsi="Times New Roman" w:cs="Times New Roman"/>
        </w:rPr>
      </w:pPr>
      <w:r w:rsidRPr="00EF2B9E">
        <w:rPr>
          <w:rFonts w:ascii="Times New Roman" w:hAnsi="Times New Roman" w:cs="Times New Roman"/>
        </w:rPr>
        <w:t>Arlington Traditional School</w:t>
      </w:r>
    </w:p>
    <w:p w:rsidR="00243EBC" w:rsidRPr="00EF2B9E" w:rsidRDefault="00243EBC" w:rsidP="008D0BD2">
      <w:pPr>
        <w:pStyle w:val="Default"/>
        <w:jc w:val="center"/>
        <w:rPr>
          <w:rFonts w:ascii="Times New Roman" w:hAnsi="Times New Roman" w:cs="Times New Roman"/>
        </w:rPr>
      </w:pPr>
      <w:r w:rsidRPr="00EF2B9E">
        <w:rPr>
          <w:rFonts w:ascii="Times New Roman" w:hAnsi="Times New Roman" w:cs="Times New Roman"/>
        </w:rPr>
        <w:t>855 N. Edison Street, Arlington VA  22205</w:t>
      </w:r>
    </w:p>
    <w:p w:rsidR="00243EBC" w:rsidRPr="00EF2B9E" w:rsidRDefault="00243EBC" w:rsidP="008D0BD2">
      <w:pPr>
        <w:pStyle w:val="Default"/>
        <w:jc w:val="center"/>
        <w:rPr>
          <w:rFonts w:ascii="Times New Roman" w:hAnsi="Times New Roman" w:cs="Times New Roman"/>
        </w:rPr>
      </w:pPr>
      <w:r w:rsidRPr="00EF2B9E">
        <w:rPr>
          <w:rFonts w:ascii="Times New Roman" w:hAnsi="Times New Roman" w:cs="Times New Roman"/>
        </w:rPr>
        <w:t>December 14, 2016 7:</w:t>
      </w:r>
      <w:r>
        <w:rPr>
          <w:rFonts w:ascii="Times New Roman" w:hAnsi="Times New Roman" w:cs="Times New Roman"/>
        </w:rPr>
        <w:t>3</w:t>
      </w:r>
      <w:r w:rsidRPr="00EF2B9E">
        <w:rPr>
          <w:rFonts w:ascii="Times New Roman" w:hAnsi="Times New Roman" w:cs="Times New Roman"/>
        </w:rPr>
        <w:t>0 pm</w:t>
      </w:r>
    </w:p>
    <w:p w:rsidR="00243EBC" w:rsidRPr="00EF2B9E" w:rsidRDefault="00243EBC" w:rsidP="008D0BD2">
      <w:pPr>
        <w:pStyle w:val="Default"/>
        <w:jc w:val="center"/>
        <w:rPr>
          <w:rFonts w:ascii="Times New Roman" w:hAnsi="Times New Roman" w:cs="Times New Roman"/>
        </w:rPr>
      </w:pPr>
    </w:p>
    <w:p w:rsidR="00243EBC" w:rsidRPr="00EF2B9E" w:rsidRDefault="00243EBC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2B9E">
        <w:rPr>
          <w:rFonts w:ascii="Times New Roman" w:hAnsi="Times New Roman"/>
          <w:sz w:val="24"/>
          <w:szCs w:val="24"/>
        </w:rPr>
        <w:t xml:space="preserve">Approved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EF2B9E">
        <w:rPr>
          <w:rFonts w:ascii="Times New Roman" w:hAnsi="Times New Roman"/>
          <w:sz w:val="24"/>
          <w:szCs w:val="24"/>
        </w:rPr>
        <w:t xml:space="preserve"> Meeting of 11/16/16 </w:t>
      </w:r>
    </w:p>
    <w:p w:rsidR="00243EBC" w:rsidRPr="00EF2B9E" w:rsidRDefault="00243EBC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43EBC" w:rsidRDefault="00243EBC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243EBC" w:rsidRDefault="00243EBC" w:rsidP="00EF2B9E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43EBC" w:rsidRPr="00EF2B9E" w:rsidRDefault="00243EBC" w:rsidP="004C7EB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</w:rPr>
        <w:t>Treasurer:</w:t>
      </w:r>
      <w:r w:rsidRPr="00EF2B9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$5,441.29</w:t>
      </w:r>
      <w:r w:rsidRPr="00EF2B9E">
        <w:rPr>
          <w:rFonts w:ascii="Times New Roman" w:hAnsi="Times New Roman"/>
          <w:color w:val="000000"/>
          <w:sz w:val="24"/>
          <w:szCs w:val="24"/>
        </w:rPr>
        <w:t xml:space="preserve"> in bank account. Will work to share reminder that existing and new member dues need to paid </w:t>
      </w:r>
    </w:p>
    <w:p w:rsidR="00243EBC" w:rsidRPr="00EF2B9E" w:rsidRDefault="00243EBC" w:rsidP="004C7EB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</w:rPr>
        <w:t>Civ Fed Rep:  Report attached</w:t>
      </w:r>
    </w:p>
    <w:p w:rsidR="00243EBC" w:rsidRPr="00EF2B9E" w:rsidRDefault="00243EBC" w:rsidP="004C7EB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</w:rPr>
        <w:t>Safeway Committee: Past meeting was open discussion as to what should happen; i.e. Determine if past BCA position stands or should be modified.</w:t>
      </w:r>
    </w:p>
    <w:p w:rsidR="00243EBC" w:rsidRPr="00EF2B9E" w:rsidRDefault="00243EBC" w:rsidP="00CD1D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43EBC" w:rsidRPr="00EF2B9E" w:rsidRDefault="00243EBC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243EBC" w:rsidRPr="00EF2B9E" w:rsidRDefault="00243EBC" w:rsidP="00CD1D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43EBC" w:rsidRPr="00EF2B9E" w:rsidRDefault="00243EBC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  <w:u w:val="single"/>
        </w:rPr>
        <w:t>Changing Executive Board Meeting Schedule</w:t>
      </w:r>
      <w:r w:rsidRPr="00EF2B9E">
        <w:rPr>
          <w:rFonts w:ascii="Times New Roman" w:hAnsi="Times New Roman"/>
          <w:color w:val="000000"/>
          <w:sz w:val="24"/>
          <w:szCs w:val="24"/>
        </w:rPr>
        <w:t>:  Discussion / decision tabled. May email reports to each other ahead of meeting as alternative to an additional monthly meeting.</w:t>
      </w:r>
    </w:p>
    <w:p w:rsidR="00243EBC" w:rsidRPr="00EF2B9E" w:rsidRDefault="00243EBC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  <w:u w:val="single"/>
        </w:rPr>
        <w:t>Safeway Redevelopment</w:t>
      </w:r>
      <w:r w:rsidRPr="00EF2B9E">
        <w:rPr>
          <w:rFonts w:ascii="Times New Roman" w:hAnsi="Times New Roman"/>
          <w:color w:val="000000"/>
          <w:sz w:val="24"/>
          <w:szCs w:val="24"/>
        </w:rPr>
        <w:t>: A Safeway representative emailed President Pastore offering to meet. Pastore has not replied yet.</w:t>
      </w:r>
    </w:p>
    <w:p w:rsidR="00243EBC" w:rsidRPr="00EF2B9E" w:rsidRDefault="00243EBC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  <w:u w:val="single"/>
        </w:rPr>
        <w:t>High School Boundaries</w:t>
      </w:r>
      <w:r w:rsidRPr="00EF2B9E">
        <w:rPr>
          <w:rFonts w:ascii="Times New Roman" w:hAnsi="Times New Roman"/>
          <w:color w:val="000000"/>
          <w:sz w:val="24"/>
          <w:szCs w:val="24"/>
        </w:rPr>
        <w:t>:  Some discussion as to supporting other Civic Associations’ positions – not action taken</w:t>
      </w:r>
    </w:p>
    <w:p w:rsidR="00243EBC" w:rsidRPr="00EF2B9E" w:rsidRDefault="00243EBC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  <w:u w:val="single"/>
        </w:rPr>
        <w:t>Electronic voting</w:t>
      </w:r>
      <w:r w:rsidRPr="00EF2B9E">
        <w:rPr>
          <w:rFonts w:ascii="Times New Roman" w:hAnsi="Times New Roman"/>
          <w:color w:val="000000"/>
          <w:sz w:val="24"/>
          <w:szCs w:val="24"/>
        </w:rPr>
        <w:t xml:space="preserve">:  President Pastore led discussion of desire to redesign website to permit mobile access, upload documents, post messages directly. </w:t>
      </w:r>
    </w:p>
    <w:p w:rsidR="00243EBC" w:rsidRPr="00EF2B9E" w:rsidRDefault="00243EBC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  <w:u w:val="single"/>
        </w:rPr>
        <w:t>Bus Shelter</w:t>
      </w:r>
      <w:r w:rsidRPr="00EF2B9E">
        <w:rPr>
          <w:rFonts w:ascii="Times New Roman" w:hAnsi="Times New Roman"/>
          <w:color w:val="000000"/>
          <w:sz w:val="24"/>
          <w:szCs w:val="24"/>
        </w:rPr>
        <w:t>:  Some discussion – Larry Smith to email Rich Viola to request the County to clean this site.</w:t>
      </w:r>
    </w:p>
    <w:p w:rsidR="00243EBC" w:rsidRPr="00EF2B9E" w:rsidRDefault="00243EBC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243EBC" w:rsidRPr="00EF2B9E" w:rsidRDefault="00243EBC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243EBC" w:rsidRPr="00EF2B9E" w:rsidRDefault="00243EBC" w:rsidP="003628EF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3EBC" w:rsidRPr="00EF2B9E" w:rsidRDefault="00243EBC" w:rsidP="003628E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color w:val="000000"/>
          <w:sz w:val="24"/>
          <w:szCs w:val="24"/>
        </w:rPr>
        <w:t>Traffic on Fairfax Drive (potion bordering I66):  Some residents had emailed BCA expressing concern about the speed of vehicles along this street. President Pastore responded by inviting them to meetings to participate and will share a County POC for traffic issues.</w:t>
      </w:r>
    </w:p>
    <w:p w:rsidR="00243EBC" w:rsidRPr="00EF2B9E" w:rsidRDefault="00243EBC" w:rsidP="003628E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2B9E">
        <w:rPr>
          <w:rFonts w:ascii="Times New Roman" w:hAnsi="Times New Roman"/>
          <w:sz w:val="24"/>
          <w:szCs w:val="24"/>
        </w:rPr>
        <w:t>NCAC Projects:  Discussion of the definition of NCAC Projects, their priority and description. Included topic of why Wilson Blvd. sidewalks have not been further improved.</w:t>
      </w:r>
      <w:bookmarkStart w:id="0" w:name="_GoBack"/>
      <w:bookmarkEnd w:id="0"/>
    </w:p>
    <w:p w:rsidR="00243EBC" w:rsidRPr="00EF2B9E" w:rsidRDefault="00243EBC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243EBC" w:rsidRPr="00EF2B9E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BC" w:rsidRDefault="00243EBC" w:rsidP="00960D2D">
      <w:pPr>
        <w:spacing w:after="0" w:line="240" w:lineRule="auto"/>
      </w:pPr>
      <w:r>
        <w:separator/>
      </w:r>
    </w:p>
  </w:endnote>
  <w:endnote w:type="continuationSeparator" w:id="0">
    <w:p w:rsidR="00243EBC" w:rsidRDefault="00243EBC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BC" w:rsidRDefault="00243EBC" w:rsidP="00960D2D">
      <w:pPr>
        <w:spacing w:after="0" w:line="240" w:lineRule="auto"/>
      </w:pPr>
      <w:r>
        <w:separator/>
      </w:r>
    </w:p>
  </w:footnote>
  <w:footnote w:type="continuationSeparator" w:id="0">
    <w:p w:rsidR="00243EBC" w:rsidRDefault="00243EBC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807FDB"/>
    <w:multiLevelType w:val="hybridMultilevel"/>
    <w:tmpl w:val="8B8271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C945EB"/>
    <w:multiLevelType w:val="hybridMultilevel"/>
    <w:tmpl w:val="3D3A5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2"/>
  </w:num>
  <w:num w:numId="5">
    <w:abstractNumId w:val="20"/>
  </w:num>
  <w:num w:numId="6">
    <w:abstractNumId w:val="2"/>
  </w:num>
  <w:num w:numId="7">
    <w:abstractNumId w:val="17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14"/>
  </w:num>
  <w:num w:numId="14">
    <w:abstractNumId w:val="9"/>
  </w:num>
  <w:num w:numId="15">
    <w:abstractNumId w:val="4"/>
  </w:num>
  <w:num w:numId="16">
    <w:abstractNumId w:val="11"/>
  </w:num>
  <w:num w:numId="17">
    <w:abstractNumId w:val="18"/>
  </w:num>
  <w:num w:numId="18">
    <w:abstractNumId w:val="10"/>
  </w:num>
  <w:num w:numId="19">
    <w:abstractNumId w:val="16"/>
  </w:num>
  <w:num w:numId="20">
    <w:abstractNumId w:val="21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229F4"/>
    <w:rsid w:val="00024698"/>
    <w:rsid w:val="00026B28"/>
    <w:rsid w:val="000343E6"/>
    <w:rsid w:val="00042D21"/>
    <w:rsid w:val="0006587C"/>
    <w:rsid w:val="00092873"/>
    <w:rsid w:val="000A02FF"/>
    <w:rsid w:val="000A22A6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241D50"/>
    <w:rsid w:val="00243EBC"/>
    <w:rsid w:val="002508F7"/>
    <w:rsid w:val="00252227"/>
    <w:rsid w:val="00252425"/>
    <w:rsid w:val="00292313"/>
    <w:rsid w:val="002C2922"/>
    <w:rsid w:val="002D4831"/>
    <w:rsid w:val="00302D3C"/>
    <w:rsid w:val="00305380"/>
    <w:rsid w:val="00313D0F"/>
    <w:rsid w:val="00361F9D"/>
    <w:rsid w:val="003628EF"/>
    <w:rsid w:val="00362AFB"/>
    <w:rsid w:val="003C7C71"/>
    <w:rsid w:val="003D09BF"/>
    <w:rsid w:val="003E0B1E"/>
    <w:rsid w:val="004038EE"/>
    <w:rsid w:val="004308D7"/>
    <w:rsid w:val="00446672"/>
    <w:rsid w:val="00452E6D"/>
    <w:rsid w:val="004C7EB6"/>
    <w:rsid w:val="004D21C8"/>
    <w:rsid w:val="004D45FC"/>
    <w:rsid w:val="004E437D"/>
    <w:rsid w:val="004E4AB9"/>
    <w:rsid w:val="00505698"/>
    <w:rsid w:val="005628E7"/>
    <w:rsid w:val="00575EDE"/>
    <w:rsid w:val="005768BF"/>
    <w:rsid w:val="005C2098"/>
    <w:rsid w:val="005D21DF"/>
    <w:rsid w:val="005D7C41"/>
    <w:rsid w:val="006050E5"/>
    <w:rsid w:val="00654DBE"/>
    <w:rsid w:val="00656D0F"/>
    <w:rsid w:val="006828A4"/>
    <w:rsid w:val="006A0980"/>
    <w:rsid w:val="006D4881"/>
    <w:rsid w:val="007038A2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D0BD2"/>
    <w:rsid w:val="00960D2D"/>
    <w:rsid w:val="009769A3"/>
    <w:rsid w:val="00993C4A"/>
    <w:rsid w:val="009F0656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04B71"/>
    <w:rsid w:val="00C548A7"/>
    <w:rsid w:val="00C677B5"/>
    <w:rsid w:val="00C94123"/>
    <w:rsid w:val="00CB0FAD"/>
    <w:rsid w:val="00CC0758"/>
    <w:rsid w:val="00CD1D10"/>
    <w:rsid w:val="00CE1B1B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EF2B9E"/>
    <w:rsid w:val="00F2368F"/>
    <w:rsid w:val="00F701B7"/>
    <w:rsid w:val="00FD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539743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746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9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9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39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9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9738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39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39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39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39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39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397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39742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397414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397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397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397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397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397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5397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39737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39738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39740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39742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39744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39745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39746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39746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39747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39748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9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254</Words>
  <Characters>1450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2017-01-25T02:30:00Z</dcterms:created>
  <dcterms:modified xsi:type="dcterms:W3CDTF">2017-01-25T02:30:00Z</dcterms:modified>
</cp:coreProperties>
</file>